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B075" w14:textId="26892C97" w:rsidR="00856C60" w:rsidRPr="00856C60" w:rsidRDefault="00856C60" w:rsidP="00856C60">
      <w:pPr>
        <w:pStyle w:val="Piedepgina"/>
        <w:spacing w:line="276" w:lineRule="auto"/>
        <w:jc w:val="center"/>
        <w:rPr>
          <w:sz w:val="22"/>
          <w:szCs w:val="22"/>
        </w:rPr>
      </w:pPr>
      <w:r w:rsidRPr="00856C60">
        <w:rPr>
          <w:sz w:val="22"/>
          <w:szCs w:val="22"/>
        </w:rPr>
        <w:t>Solicitud de carta de presentación para Proyecto de Vinculación con Valor en Créditos</w:t>
      </w:r>
    </w:p>
    <w:p w14:paraId="2038534A" w14:textId="4019F61B" w:rsidR="00856C60" w:rsidRDefault="00856C60" w:rsidP="00681198">
      <w:pPr>
        <w:pStyle w:val="Piedepgina"/>
        <w:spacing w:line="276" w:lineRule="auto"/>
        <w:rPr>
          <w:b/>
          <w:bCs/>
          <w:sz w:val="22"/>
          <w:szCs w:val="22"/>
        </w:rPr>
      </w:pPr>
    </w:p>
    <w:p w14:paraId="3F0348D1" w14:textId="7C0D600D" w:rsidR="00D96340" w:rsidRDefault="00D96340" w:rsidP="00681198">
      <w:pPr>
        <w:pStyle w:val="Piedepgina"/>
        <w:spacing w:line="276" w:lineRule="auto"/>
        <w:rPr>
          <w:b/>
          <w:bCs/>
          <w:sz w:val="22"/>
          <w:szCs w:val="22"/>
        </w:rPr>
      </w:pPr>
    </w:p>
    <w:p w14:paraId="282AC2AB" w14:textId="77777777" w:rsidR="00D96340" w:rsidRPr="00856C60" w:rsidRDefault="00D96340" w:rsidP="00681198">
      <w:pPr>
        <w:pStyle w:val="Piedepgina"/>
        <w:spacing w:line="276" w:lineRule="auto"/>
        <w:rPr>
          <w:b/>
          <w:bCs/>
          <w:sz w:val="22"/>
          <w:szCs w:val="22"/>
        </w:rPr>
      </w:pPr>
    </w:p>
    <w:p w14:paraId="0296CB37" w14:textId="348DE27A" w:rsidR="00856C60" w:rsidRPr="00A46AE8" w:rsidRDefault="003C3BA5" w:rsidP="00856C60">
      <w:pPr>
        <w:pStyle w:val="Piedepgina"/>
        <w:spacing w:line="276" w:lineRule="auto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M.C. GLORIA ETELBINA CHÁVEZ VALENZUELA</w:t>
      </w:r>
    </w:p>
    <w:p w14:paraId="75F39432" w14:textId="423620D0" w:rsidR="00856C60" w:rsidRPr="00861A85" w:rsidRDefault="00856C60" w:rsidP="00856C60">
      <w:pPr>
        <w:pStyle w:val="Piedepgina"/>
        <w:spacing w:line="276" w:lineRule="auto"/>
        <w:rPr>
          <w:sz w:val="22"/>
          <w:szCs w:val="22"/>
          <w:lang w:val="es-MX"/>
        </w:rPr>
      </w:pPr>
      <w:r w:rsidRPr="00861A85">
        <w:rPr>
          <w:sz w:val="22"/>
          <w:szCs w:val="22"/>
          <w:lang w:val="es-MX"/>
        </w:rPr>
        <w:t>SUBDIRECTOR</w:t>
      </w:r>
      <w:r w:rsidR="003C3BA5">
        <w:rPr>
          <w:sz w:val="22"/>
          <w:szCs w:val="22"/>
          <w:lang w:val="es-MX"/>
        </w:rPr>
        <w:t>A</w:t>
      </w:r>
      <w:r w:rsidRPr="00861A85">
        <w:rPr>
          <w:sz w:val="22"/>
          <w:szCs w:val="22"/>
          <w:lang w:val="es-MX"/>
        </w:rPr>
        <w:t xml:space="preserve"> DE LA FACULTAD DE INGENIERÍA MEXICALI</w:t>
      </w:r>
    </w:p>
    <w:p w14:paraId="0AD27576" w14:textId="6E36EEFD" w:rsidR="00D23558" w:rsidRPr="00856C60" w:rsidRDefault="00D91F6C" w:rsidP="00681198">
      <w:pPr>
        <w:pStyle w:val="Sinespaciado"/>
        <w:spacing w:line="276" w:lineRule="auto"/>
        <w:rPr>
          <w:b/>
          <w:sz w:val="22"/>
          <w:szCs w:val="22"/>
          <w:lang w:val="es-MX"/>
        </w:rPr>
      </w:pPr>
      <w:r w:rsidRPr="00861A85">
        <w:rPr>
          <w:spacing w:val="20"/>
          <w:sz w:val="22"/>
          <w:szCs w:val="22"/>
          <w:lang w:val="es-MX"/>
        </w:rPr>
        <w:t>Presente</w:t>
      </w:r>
      <w:r w:rsidR="00070165" w:rsidRPr="00861A85">
        <w:rPr>
          <w:sz w:val="22"/>
          <w:szCs w:val="22"/>
          <w:lang w:val="es-MX"/>
        </w:rPr>
        <w:t>.</w:t>
      </w:r>
      <w:r w:rsidR="00070165" w:rsidRPr="00856C60">
        <w:rPr>
          <w:b/>
          <w:sz w:val="22"/>
          <w:szCs w:val="22"/>
          <w:lang w:val="es-MX"/>
        </w:rPr>
        <w:t xml:space="preserve"> -</w:t>
      </w:r>
    </w:p>
    <w:p w14:paraId="46F0F028" w14:textId="0B7ADBFD" w:rsidR="008B3CF3" w:rsidRDefault="00D23558" w:rsidP="00681198">
      <w:pPr>
        <w:pStyle w:val="Sinespaciado"/>
        <w:spacing w:line="276" w:lineRule="auto"/>
        <w:rPr>
          <w:sz w:val="22"/>
          <w:szCs w:val="22"/>
          <w:lang w:val="es-MX"/>
        </w:rPr>
      </w:pPr>
      <w:r w:rsidRPr="00856C60">
        <w:rPr>
          <w:sz w:val="22"/>
          <w:szCs w:val="22"/>
          <w:lang w:val="es-MX"/>
        </w:rPr>
        <w:t xml:space="preserve"> </w:t>
      </w:r>
    </w:p>
    <w:p w14:paraId="03561F6D" w14:textId="1A005A03" w:rsidR="00D96340" w:rsidRDefault="00D96340" w:rsidP="00681198">
      <w:pPr>
        <w:pStyle w:val="Sinespaciado"/>
        <w:spacing w:line="276" w:lineRule="auto"/>
        <w:rPr>
          <w:sz w:val="22"/>
          <w:szCs w:val="22"/>
          <w:lang w:val="es-MX"/>
        </w:rPr>
      </w:pPr>
    </w:p>
    <w:p w14:paraId="1A89EE86" w14:textId="77777777" w:rsidR="00D96340" w:rsidRPr="00856C60" w:rsidRDefault="00D96340" w:rsidP="00681198">
      <w:pPr>
        <w:pStyle w:val="Sinespaciado"/>
        <w:spacing w:line="276" w:lineRule="auto"/>
        <w:rPr>
          <w:sz w:val="22"/>
          <w:szCs w:val="22"/>
          <w:lang w:val="es-MX"/>
        </w:rPr>
      </w:pPr>
    </w:p>
    <w:p w14:paraId="10A47213" w14:textId="56153B6B" w:rsidR="00856C60" w:rsidRDefault="00D23558" w:rsidP="00856C60">
      <w:pPr>
        <w:pStyle w:val="Sinespaciado"/>
        <w:spacing w:line="276" w:lineRule="auto"/>
        <w:ind w:firstLine="708"/>
        <w:jc w:val="both"/>
        <w:rPr>
          <w:sz w:val="22"/>
          <w:szCs w:val="22"/>
          <w:lang w:val="es-MX"/>
        </w:rPr>
      </w:pPr>
      <w:r w:rsidRPr="00856C60">
        <w:rPr>
          <w:sz w:val="22"/>
          <w:szCs w:val="22"/>
          <w:lang w:val="es-MX"/>
        </w:rPr>
        <w:t>Por medio de</w:t>
      </w:r>
      <w:r w:rsidR="007C2887" w:rsidRPr="00856C60">
        <w:rPr>
          <w:sz w:val="22"/>
          <w:szCs w:val="22"/>
          <w:lang w:val="es-MX"/>
        </w:rPr>
        <w:t>l presente</w:t>
      </w:r>
      <w:r w:rsidR="00856C60">
        <w:rPr>
          <w:sz w:val="22"/>
          <w:szCs w:val="22"/>
          <w:lang w:val="es-MX"/>
        </w:rPr>
        <w:t xml:space="preserve"> solicito de la manera más atenta gire instrucciones a quien corresponda para que se elabore </w:t>
      </w:r>
      <w:r w:rsidR="00856C60" w:rsidRPr="00856C60">
        <w:rPr>
          <w:sz w:val="22"/>
          <w:szCs w:val="22"/>
          <w:lang w:val="es-MX"/>
        </w:rPr>
        <w:t xml:space="preserve">carta de presentación para </w:t>
      </w:r>
      <w:r w:rsidR="00856C60">
        <w:rPr>
          <w:sz w:val="22"/>
          <w:szCs w:val="22"/>
          <w:lang w:val="es-MX"/>
        </w:rPr>
        <w:t xml:space="preserve">iniciar </w:t>
      </w:r>
      <w:r w:rsidR="00856C60" w:rsidRPr="00856C60">
        <w:rPr>
          <w:sz w:val="22"/>
          <w:szCs w:val="22"/>
          <w:lang w:val="es-MX"/>
        </w:rPr>
        <w:t>Proyecto de Vinculación con Valor en Créditos</w:t>
      </w:r>
      <w:r w:rsidR="00856C60">
        <w:rPr>
          <w:sz w:val="22"/>
          <w:szCs w:val="22"/>
          <w:lang w:val="es-MX"/>
        </w:rPr>
        <w:t xml:space="preserve"> de acuerdo con la información que a continuación se describe:</w:t>
      </w:r>
    </w:p>
    <w:p w14:paraId="672A44B4" w14:textId="642064D7" w:rsidR="00856C60" w:rsidRDefault="00856C60" w:rsidP="00856C60">
      <w:pPr>
        <w:pStyle w:val="Sinespaciado"/>
        <w:spacing w:line="276" w:lineRule="auto"/>
        <w:ind w:firstLine="708"/>
        <w:jc w:val="both"/>
        <w:rPr>
          <w:sz w:val="22"/>
          <w:szCs w:val="22"/>
          <w:lang w:val="es-MX"/>
        </w:rPr>
      </w:pPr>
    </w:p>
    <w:p w14:paraId="49C96B30" w14:textId="6A8AC24E" w:rsidR="00BE1205" w:rsidRPr="00C6342B" w:rsidRDefault="00BE1205" w:rsidP="00856C60">
      <w:pPr>
        <w:pStyle w:val="Sinespaciado"/>
        <w:spacing w:line="276" w:lineRule="auto"/>
        <w:ind w:firstLine="708"/>
        <w:jc w:val="both"/>
        <w:rPr>
          <w:b/>
          <w:bCs/>
          <w:sz w:val="22"/>
          <w:szCs w:val="22"/>
          <w:lang w:val="es-MX"/>
        </w:rPr>
      </w:pPr>
      <w:r w:rsidRPr="00C6342B">
        <w:rPr>
          <w:b/>
          <w:bCs/>
          <w:sz w:val="22"/>
          <w:szCs w:val="22"/>
          <w:lang w:val="es-MX"/>
        </w:rPr>
        <w:t>Datos de la empresa.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195"/>
        <w:gridCol w:w="5475"/>
      </w:tblGrid>
      <w:tr w:rsidR="00856C60" w14:paraId="70F11708" w14:textId="77777777" w:rsidTr="00A95A9E">
        <w:trPr>
          <w:trHeight w:val="397"/>
        </w:trPr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138D3" w14:textId="40D2FD76" w:rsidR="00856C60" w:rsidRPr="007801D7" w:rsidRDefault="00856C60" w:rsidP="007801D7">
            <w:pPr>
              <w:pStyle w:val="Sinespaciado"/>
              <w:spacing w:line="276" w:lineRule="auto"/>
              <w:rPr>
                <w:sz w:val="32"/>
                <w:szCs w:val="3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Nombre completo de la empresa</w:t>
            </w:r>
            <w:r w:rsidR="00BE1205">
              <w:rPr>
                <w:sz w:val="22"/>
                <w:szCs w:val="22"/>
                <w:lang w:val="es-MX"/>
              </w:rPr>
              <w:t>: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DEA45" w14:textId="77777777" w:rsidR="00856C60" w:rsidRPr="007801D7" w:rsidRDefault="00856C60" w:rsidP="007801D7">
            <w:pPr>
              <w:pStyle w:val="Sinespaciado"/>
              <w:spacing w:line="276" w:lineRule="auto"/>
              <w:rPr>
                <w:lang w:val="es-MX"/>
              </w:rPr>
            </w:pPr>
          </w:p>
        </w:tc>
      </w:tr>
      <w:tr w:rsidR="00856C60" w14:paraId="0501AE86" w14:textId="77777777" w:rsidTr="00A95A9E">
        <w:trPr>
          <w:trHeight w:val="3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D700F" w14:textId="5B3EA460" w:rsidR="00856C60" w:rsidRDefault="00856C60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Nombre completo del contacto: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0EDDA" w14:textId="77777777" w:rsidR="00856C60" w:rsidRDefault="00856C60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</w:tr>
      <w:tr w:rsidR="00856C60" w14:paraId="35AC4663" w14:textId="77777777" w:rsidTr="00A95A9E">
        <w:trPr>
          <w:trHeight w:val="397"/>
        </w:trPr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0F47E" w14:textId="62572533" w:rsidR="00856C60" w:rsidRDefault="00856C60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Cargo del contacto en la empresa: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046E3" w14:textId="77777777" w:rsidR="00856C60" w:rsidRDefault="00856C60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</w:tr>
    </w:tbl>
    <w:p w14:paraId="7FC06812" w14:textId="684D0C44" w:rsidR="00861A85" w:rsidRDefault="00861A85"/>
    <w:p w14:paraId="6EDC760D" w14:textId="3E25FC00" w:rsidR="00BE1205" w:rsidRPr="00C6342B" w:rsidRDefault="00BE1205" w:rsidP="00BE1205">
      <w:pPr>
        <w:pStyle w:val="Sinespaciado"/>
        <w:spacing w:line="276" w:lineRule="auto"/>
        <w:ind w:firstLine="708"/>
        <w:jc w:val="both"/>
        <w:rPr>
          <w:b/>
          <w:bCs/>
        </w:rPr>
      </w:pPr>
      <w:r w:rsidRPr="00C6342B">
        <w:rPr>
          <w:b/>
          <w:bCs/>
          <w:sz w:val="22"/>
          <w:szCs w:val="22"/>
          <w:lang w:val="es-MX"/>
        </w:rPr>
        <w:t>Datos del proyecto de vinculación.</w:t>
      </w:r>
    </w:p>
    <w:tbl>
      <w:tblPr>
        <w:tblStyle w:val="Tablaconcuadrcula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395"/>
        <w:gridCol w:w="2173"/>
        <w:gridCol w:w="1915"/>
        <w:gridCol w:w="2574"/>
      </w:tblGrid>
      <w:tr w:rsidR="00BE1205" w14:paraId="05D91FE1" w14:textId="77777777" w:rsidTr="00A95A9E">
        <w:trPr>
          <w:trHeight w:val="397"/>
        </w:trPr>
        <w:tc>
          <w:tcPr>
            <w:tcW w:w="8789" w:type="dxa"/>
            <w:gridSpan w:val="5"/>
            <w:vAlign w:val="bottom"/>
          </w:tcPr>
          <w:p w14:paraId="4EA40824" w14:textId="02E58BD4" w:rsidR="00BE1205" w:rsidRDefault="00BE1205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No. de PVVC</w:t>
            </w:r>
            <w:r w:rsidR="00620C6A">
              <w:rPr>
                <w:sz w:val="22"/>
                <w:szCs w:val="22"/>
                <w:lang w:val="es-MX"/>
              </w:rPr>
              <w:t xml:space="preserve"> del alumno</w:t>
            </w:r>
            <w:r>
              <w:rPr>
                <w:sz w:val="22"/>
                <w:szCs w:val="22"/>
                <w:lang w:val="es-MX"/>
              </w:rPr>
              <w:t xml:space="preserve">:       </w:t>
            </w:r>
            <w:sdt>
              <w:sdtPr>
                <w:rPr>
                  <w:sz w:val="22"/>
                  <w:szCs w:val="22"/>
                  <w:lang w:val="es-MX"/>
                </w:rPr>
                <w:id w:val="-107088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s-MX"/>
              </w:rPr>
              <w:t xml:space="preserve"> primero       </w:t>
            </w:r>
            <w:sdt>
              <w:sdtPr>
                <w:rPr>
                  <w:sz w:val="22"/>
                  <w:szCs w:val="22"/>
                  <w:lang w:val="es-MX"/>
                </w:rPr>
                <w:id w:val="52158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s-MX"/>
              </w:rPr>
              <w:t xml:space="preserve"> segundo</w:t>
            </w:r>
          </w:p>
        </w:tc>
      </w:tr>
      <w:tr w:rsidR="00C6342B" w14:paraId="3D288A43" w14:textId="77777777" w:rsidTr="00A95A9E">
        <w:trPr>
          <w:trHeight w:val="397"/>
        </w:trPr>
        <w:tc>
          <w:tcPr>
            <w:tcW w:w="2127" w:type="dxa"/>
            <w:gridSpan w:val="2"/>
            <w:vAlign w:val="bottom"/>
          </w:tcPr>
          <w:p w14:paraId="6CA43CBE" w14:textId="0F659224" w:rsidR="00C6342B" w:rsidRDefault="00C6342B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Programa Educativo: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7BA67D79" w14:textId="77777777" w:rsidR="00C6342B" w:rsidRDefault="00C6342B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</w:tr>
      <w:tr w:rsidR="00861A85" w14:paraId="60754045" w14:textId="77777777" w:rsidTr="00A95A9E">
        <w:trPr>
          <w:trHeight w:val="397"/>
        </w:trPr>
        <w:tc>
          <w:tcPr>
            <w:tcW w:w="1732" w:type="dxa"/>
            <w:vAlign w:val="bottom"/>
          </w:tcPr>
          <w:p w14:paraId="2E08089C" w14:textId="3ADDA579" w:rsidR="00861A85" w:rsidRDefault="00861A85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Fecha de inicio: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  <w:vAlign w:val="bottom"/>
          </w:tcPr>
          <w:p w14:paraId="2E75864B" w14:textId="77777777" w:rsidR="00861A85" w:rsidRDefault="00861A85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  <w:tc>
          <w:tcPr>
            <w:tcW w:w="1915" w:type="dxa"/>
            <w:vAlign w:val="bottom"/>
          </w:tcPr>
          <w:p w14:paraId="6DADB99E" w14:textId="7A425E97" w:rsidR="00861A85" w:rsidRDefault="00861A85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Fecha de término: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bottom"/>
          </w:tcPr>
          <w:p w14:paraId="053F1780" w14:textId="12CBC5F2" w:rsidR="00861A85" w:rsidRDefault="00861A85" w:rsidP="007801D7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</w:tr>
    </w:tbl>
    <w:p w14:paraId="2DA53E58" w14:textId="524162D7" w:rsidR="00861A85" w:rsidRDefault="00861A85">
      <w:r>
        <w:tab/>
      </w:r>
    </w:p>
    <w:p w14:paraId="3179BFF4" w14:textId="64BBA16C" w:rsidR="00BE1205" w:rsidRPr="00C6342B" w:rsidRDefault="00BE1205" w:rsidP="00BE1205">
      <w:pPr>
        <w:pStyle w:val="Sinespaciado"/>
        <w:spacing w:line="276" w:lineRule="auto"/>
        <w:ind w:firstLine="708"/>
        <w:jc w:val="both"/>
        <w:rPr>
          <w:b/>
          <w:bCs/>
        </w:rPr>
      </w:pPr>
      <w:r w:rsidRPr="00C6342B">
        <w:rPr>
          <w:b/>
          <w:bCs/>
          <w:sz w:val="22"/>
          <w:szCs w:val="22"/>
          <w:lang w:val="es-MX"/>
        </w:rPr>
        <w:t xml:space="preserve">Datos del </w:t>
      </w:r>
      <w:r w:rsidR="007801D7" w:rsidRPr="00C6342B">
        <w:rPr>
          <w:b/>
          <w:bCs/>
          <w:sz w:val="22"/>
          <w:szCs w:val="22"/>
          <w:lang w:val="es-MX"/>
        </w:rPr>
        <w:t>alumno</w:t>
      </w:r>
      <w:r w:rsidRPr="00C6342B">
        <w:rPr>
          <w:b/>
          <w:bCs/>
          <w:sz w:val="22"/>
          <w:szCs w:val="22"/>
          <w:lang w:val="es-MX"/>
        </w:rPr>
        <w:t>.</w:t>
      </w:r>
    </w:p>
    <w:tbl>
      <w:tblPr>
        <w:tblStyle w:val="Tablaconcuadrcula"/>
        <w:tblW w:w="89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522"/>
        <w:gridCol w:w="2079"/>
        <w:gridCol w:w="1315"/>
        <w:gridCol w:w="670"/>
        <w:gridCol w:w="573"/>
        <w:gridCol w:w="1667"/>
      </w:tblGrid>
      <w:tr w:rsidR="00861A85" w14:paraId="05E4E91C" w14:textId="77777777" w:rsidTr="007E179B">
        <w:trPr>
          <w:trHeight w:val="397"/>
        </w:trPr>
        <w:tc>
          <w:tcPr>
            <w:tcW w:w="2077" w:type="dxa"/>
            <w:vAlign w:val="bottom"/>
          </w:tcPr>
          <w:p w14:paraId="2D15083A" w14:textId="777BDECB" w:rsidR="00856C60" w:rsidRDefault="00856C60" w:rsidP="00A95A9E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Nombre del alumno:</w:t>
            </w:r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  <w:vAlign w:val="bottom"/>
          </w:tcPr>
          <w:p w14:paraId="415DB043" w14:textId="77777777" w:rsidR="00856C60" w:rsidRDefault="00856C60" w:rsidP="00A95A9E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  <w:tc>
          <w:tcPr>
            <w:tcW w:w="1243" w:type="dxa"/>
            <w:gridSpan w:val="2"/>
            <w:vAlign w:val="bottom"/>
          </w:tcPr>
          <w:p w14:paraId="0135A052" w14:textId="4FDE1629" w:rsidR="00856C60" w:rsidRDefault="00856C60" w:rsidP="00A95A9E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Matrícula: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1AE95EC2" w14:textId="4C1CA012" w:rsidR="00856C60" w:rsidRDefault="00856C60" w:rsidP="00A95A9E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</w:tr>
      <w:tr w:rsidR="007E179B" w14:paraId="541E7221" w14:textId="253C9872" w:rsidTr="007E179B">
        <w:trPr>
          <w:trHeight w:val="444"/>
        </w:trPr>
        <w:tc>
          <w:tcPr>
            <w:tcW w:w="2599" w:type="dxa"/>
            <w:gridSpan w:val="2"/>
            <w:vAlign w:val="bottom"/>
          </w:tcPr>
          <w:p w14:paraId="2FB772DB" w14:textId="0AC682EB" w:rsidR="007E179B" w:rsidRDefault="007E179B" w:rsidP="00A95A9E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No. de seguro facultativo: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14:paraId="2BBE13C0" w14:textId="77777777" w:rsidR="007E179B" w:rsidRDefault="007E179B" w:rsidP="00A95A9E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7EEC8E5D" w14:textId="4B194EE3" w:rsidR="007E179B" w:rsidRDefault="007E179B" w:rsidP="007E179B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bottom"/>
          </w:tcPr>
          <w:p w14:paraId="20B102B1" w14:textId="77777777" w:rsidR="007E179B" w:rsidRDefault="007E179B" w:rsidP="00A95A9E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</w:tr>
      <w:tr w:rsidR="007E179B" w14:paraId="73BD19A8" w14:textId="77777777" w:rsidTr="007E179B">
        <w:trPr>
          <w:trHeight w:val="408"/>
        </w:trPr>
        <w:tc>
          <w:tcPr>
            <w:tcW w:w="2599" w:type="dxa"/>
            <w:gridSpan w:val="2"/>
            <w:vAlign w:val="bottom"/>
          </w:tcPr>
          <w:p w14:paraId="13A0053C" w14:textId="49231038" w:rsidR="007E179B" w:rsidRDefault="007E179B" w:rsidP="00A95A9E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Firma del alumno:</w:t>
            </w:r>
          </w:p>
        </w:tc>
        <w:tc>
          <w:tcPr>
            <w:tcW w:w="6304" w:type="dxa"/>
            <w:gridSpan w:val="5"/>
            <w:tcBorders>
              <w:bottom w:val="single" w:sz="4" w:space="0" w:color="auto"/>
            </w:tcBorders>
            <w:vAlign w:val="bottom"/>
          </w:tcPr>
          <w:p w14:paraId="5B4EA92D" w14:textId="77777777" w:rsidR="007E179B" w:rsidRDefault="007E179B" w:rsidP="00A95A9E">
            <w:pPr>
              <w:pStyle w:val="Sinespaciado"/>
              <w:spacing w:line="276" w:lineRule="auto"/>
              <w:rPr>
                <w:sz w:val="22"/>
                <w:szCs w:val="22"/>
                <w:lang w:val="es-MX"/>
              </w:rPr>
            </w:pPr>
          </w:p>
        </w:tc>
      </w:tr>
    </w:tbl>
    <w:p w14:paraId="6108806C" w14:textId="217DF13F" w:rsidR="00861A85" w:rsidRDefault="00861A85"/>
    <w:p w14:paraId="779CC4C4" w14:textId="54358CF6" w:rsidR="00BE1205" w:rsidRDefault="00BE1205"/>
    <w:p w14:paraId="256D99A7" w14:textId="2AFF7F1B" w:rsidR="00BE1205" w:rsidRPr="00A46AE8" w:rsidRDefault="00BE1205" w:rsidP="00BE1205">
      <w:pPr>
        <w:jc w:val="center"/>
        <w:rPr>
          <w:b/>
          <w:bCs/>
          <w:spacing w:val="20"/>
        </w:rPr>
      </w:pPr>
      <w:r w:rsidRPr="00A46AE8">
        <w:rPr>
          <w:b/>
          <w:bCs/>
          <w:spacing w:val="20"/>
        </w:rPr>
        <w:t>Atentamente:</w:t>
      </w:r>
    </w:p>
    <w:p w14:paraId="07BDD517" w14:textId="26BBFD43" w:rsidR="00BE1205" w:rsidRDefault="00BE1205"/>
    <w:p w14:paraId="14EFADA3" w14:textId="49E505D4" w:rsidR="00BE1205" w:rsidRDefault="00BE1205"/>
    <w:p w14:paraId="721D7805" w14:textId="77777777" w:rsidR="00BE1205" w:rsidRDefault="00BE1205"/>
    <w:tbl>
      <w:tblPr>
        <w:tblStyle w:val="Tablaconcuadrcula"/>
        <w:tblW w:w="5252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</w:tblGrid>
      <w:tr w:rsidR="0064598F" w14:paraId="0F3AC75E" w14:textId="77777777" w:rsidTr="00A46AE8">
        <w:trPr>
          <w:trHeight w:val="397"/>
          <w:jc w:val="center"/>
        </w:trPr>
        <w:tc>
          <w:tcPr>
            <w:tcW w:w="5252" w:type="dxa"/>
            <w:vAlign w:val="center"/>
          </w:tcPr>
          <w:p w14:paraId="3AFE10B1" w14:textId="1A0A23C7" w:rsidR="0064598F" w:rsidRDefault="005A0A37" w:rsidP="00A46AE8">
            <w:pPr>
              <w:pStyle w:val="Sinespaciado"/>
              <w:spacing w:line="276" w:lineRule="auto"/>
              <w:jc w:val="center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&lt;&lt; </w:t>
            </w:r>
            <w:r w:rsidR="0064598F">
              <w:rPr>
                <w:sz w:val="22"/>
                <w:szCs w:val="22"/>
                <w:lang w:val="es-MX"/>
              </w:rPr>
              <w:t xml:space="preserve">Nombre </w:t>
            </w:r>
            <w:r>
              <w:rPr>
                <w:sz w:val="22"/>
                <w:szCs w:val="22"/>
                <w:lang w:val="es-MX"/>
              </w:rPr>
              <w:t>de Res</w:t>
            </w:r>
            <w:r w:rsidR="0064598F">
              <w:rPr>
                <w:sz w:val="22"/>
                <w:szCs w:val="22"/>
                <w:lang w:val="es-MX"/>
              </w:rPr>
              <w:t>ponsable de Programa Educativo</w:t>
            </w:r>
            <w:r>
              <w:rPr>
                <w:sz w:val="22"/>
                <w:szCs w:val="22"/>
                <w:lang w:val="es-MX"/>
              </w:rPr>
              <w:t>&gt;&gt;</w:t>
            </w:r>
          </w:p>
        </w:tc>
      </w:tr>
    </w:tbl>
    <w:p w14:paraId="57EB1390" w14:textId="152660E5" w:rsidR="00074AA9" w:rsidRPr="00856C60" w:rsidRDefault="00FC7ACE" w:rsidP="00681198">
      <w:pPr>
        <w:pStyle w:val="Sinespaciado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Responsable de</w:t>
      </w:r>
      <w:r w:rsidR="00A46AE8">
        <w:rPr>
          <w:sz w:val="22"/>
          <w:szCs w:val="22"/>
        </w:rPr>
        <w:t>l</w:t>
      </w:r>
      <w:r>
        <w:rPr>
          <w:sz w:val="22"/>
          <w:szCs w:val="22"/>
        </w:rPr>
        <w:t xml:space="preserve"> Programa Educativo</w:t>
      </w:r>
    </w:p>
    <w:sectPr w:rsidR="00074AA9" w:rsidRPr="00856C60" w:rsidSect="00D96340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D91A" w14:textId="77777777" w:rsidR="00803CD3" w:rsidRDefault="00803CD3" w:rsidP="00D23558">
      <w:r>
        <w:separator/>
      </w:r>
    </w:p>
  </w:endnote>
  <w:endnote w:type="continuationSeparator" w:id="0">
    <w:p w14:paraId="1EBEB3C6" w14:textId="77777777" w:rsidR="00803CD3" w:rsidRDefault="00803CD3" w:rsidP="00D2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7885" w14:textId="77777777" w:rsidR="00803CD3" w:rsidRDefault="00803CD3" w:rsidP="00D23558">
      <w:r>
        <w:separator/>
      </w:r>
    </w:p>
  </w:footnote>
  <w:footnote w:type="continuationSeparator" w:id="0">
    <w:p w14:paraId="74072F92" w14:textId="77777777" w:rsidR="00803CD3" w:rsidRDefault="00803CD3" w:rsidP="00D2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65395"/>
    <w:multiLevelType w:val="hybridMultilevel"/>
    <w:tmpl w:val="67B60CA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0D"/>
    <w:rsid w:val="00014256"/>
    <w:rsid w:val="000170DF"/>
    <w:rsid w:val="00027D43"/>
    <w:rsid w:val="00045131"/>
    <w:rsid w:val="00053465"/>
    <w:rsid w:val="00063516"/>
    <w:rsid w:val="00065889"/>
    <w:rsid w:val="000659BB"/>
    <w:rsid w:val="00065BDE"/>
    <w:rsid w:val="00066780"/>
    <w:rsid w:val="00070165"/>
    <w:rsid w:val="00072125"/>
    <w:rsid w:val="00074AA9"/>
    <w:rsid w:val="00081C21"/>
    <w:rsid w:val="00092CE4"/>
    <w:rsid w:val="00094181"/>
    <w:rsid w:val="00095C4A"/>
    <w:rsid w:val="000A17D6"/>
    <w:rsid w:val="000A4848"/>
    <w:rsid w:val="000B547B"/>
    <w:rsid w:val="000B593D"/>
    <w:rsid w:val="000D01A1"/>
    <w:rsid w:val="000E7224"/>
    <w:rsid w:val="001042E0"/>
    <w:rsid w:val="00115A9B"/>
    <w:rsid w:val="00121BCE"/>
    <w:rsid w:val="00126999"/>
    <w:rsid w:val="00147FC9"/>
    <w:rsid w:val="00151EA0"/>
    <w:rsid w:val="0015690C"/>
    <w:rsid w:val="00157D35"/>
    <w:rsid w:val="001731F3"/>
    <w:rsid w:val="00195E1A"/>
    <w:rsid w:val="001A499B"/>
    <w:rsid w:val="001A5385"/>
    <w:rsid w:val="001B24FB"/>
    <w:rsid w:val="001D185F"/>
    <w:rsid w:val="001E72D8"/>
    <w:rsid w:val="0020007F"/>
    <w:rsid w:val="00230B4C"/>
    <w:rsid w:val="0023611A"/>
    <w:rsid w:val="002427E6"/>
    <w:rsid w:val="0025198C"/>
    <w:rsid w:val="002643F5"/>
    <w:rsid w:val="00273B1E"/>
    <w:rsid w:val="00274654"/>
    <w:rsid w:val="00294AB9"/>
    <w:rsid w:val="002968B6"/>
    <w:rsid w:val="002A0C9B"/>
    <w:rsid w:val="002B0686"/>
    <w:rsid w:val="002B2B43"/>
    <w:rsid w:val="002B7808"/>
    <w:rsid w:val="002E1F0D"/>
    <w:rsid w:val="002F60F8"/>
    <w:rsid w:val="0030771D"/>
    <w:rsid w:val="0031118E"/>
    <w:rsid w:val="00315B90"/>
    <w:rsid w:val="003161A0"/>
    <w:rsid w:val="003364EF"/>
    <w:rsid w:val="00340EB5"/>
    <w:rsid w:val="00357146"/>
    <w:rsid w:val="0037043F"/>
    <w:rsid w:val="003755C3"/>
    <w:rsid w:val="00381F51"/>
    <w:rsid w:val="00391129"/>
    <w:rsid w:val="003A277B"/>
    <w:rsid w:val="003A2BCB"/>
    <w:rsid w:val="003B2A9C"/>
    <w:rsid w:val="003B6B4D"/>
    <w:rsid w:val="003B7DD4"/>
    <w:rsid w:val="003C3BA5"/>
    <w:rsid w:val="003E036B"/>
    <w:rsid w:val="003E4CB9"/>
    <w:rsid w:val="00414E9C"/>
    <w:rsid w:val="0041601E"/>
    <w:rsid w:val="00422656"/>
    <w:rsid w:val="004239B5"/>
    <w:rsid w:val="00464253"/>
    <w:rsid w:val="004903C1"/>
    <w:rsid w:val="004905BD"/>
    <w:rsid w:val="00490C53"/>
    <w:rsid w:val="00493344"/>
    <w:rsid w:val="004966CF"/>
    <w:rsid w:val="004A2B8C"/>
    <w:rsid w:val="004A30F8"/>
    <w:rsid w:val="004B485C"/>
    <w:rsid w:val="004B5A4C"/>
    <w:rsid w:val="004C7362"/>
    <w:rsid w:val="004E4090"/>
    <w:rsid w:val="00501122"/>
    <w:rsid w:val="00513ACE"/>
    <w:rsid w:val="00515931"/>
    <w:rsid w:val="00521140"/>
    <w:rsid w:val="00533E37"/>
    <w:rsid w:val="005348C2"/>
    <w:rsid w:val="0054748B"/>
    <w:rsid w:val="00555B04"/>
    <w:rsid w:val="0056787B"/>
    <w:rsid w:val="00567EAB"/>
    <w:rsid w:val="00576123"/>
    <w:rsid w:val="00587331"/>
    <w:rsid w:val="005875E4"/>
    <w:rsid w:val="005A0A37"/>
    <w:rsid w:val="005A7171"/>
    <w:rsid w:val="005A7865"/>
    <w:rsid w:val="005C27DE"/>
    <w:rsid w:val="005E75CC"/>
    <w:rsid w:val="005F41C7"/>
    <w:rsid w:val="00605480"/>
    <w:rsid w:val="00620C6A"/>
    <w:rsid w:val="00636CE6"/>
    <w:rsid w:val="00641A78"/>
    <w:rsid w:val="0064598F"/>
    <w:rsid w:val="00652389"/>
    <w:rsid w:val="00653E32"/>
    <w:rsid w:val="006628FF"/>
    <w:rsid w:val="00681198"/>
    <w:rsid w:val="00696AE0"/>
    <w:rsid w:val="006A12BC"/>
    <w:rsid w:val="006A2BCB"/>
    <w:rsid w:val="006B56AA"/>
    <w:rsid w:val="006C7409"/>
    <w:rsid w:val="006F6E88"/>
    <w:rsid w:val="006F7FF2"/>
    <w:rsid w:val="007022C7"/>
    <w:rsid w:val="00714057"/>
    <w:rsid w:val="007150BF"/>
    <w:rsid w:val="00720DC1"/>
    <w:rsid w:val="00726972"/>
    <w:rsid w:val="007554E3"/>
    <w:rsid w:val="007801D7"/>
    <w:rsid w:val="0079140B"/>
    <w:rsid w:val="007A277F"/>
    <w:rsid w:val="007A606D"/>
    <w:rsid w:val="007A6BC5"/>
    <w:rsid w:val="007C2887"/>
    <w:rsid w:val="007D3B1D"/>
    <w:rsid w:val="007E138C"/>
    <w:rsid w:val="007E179B"/>
    <w:rsid w:val="007E185D"/>
    <w:rsid w:val="00803CD3"/>
    <w:rsid w:val="0080690C"/>
    <w:rsid w:val="00843F82"/>
    <w:rsid w:val="00856C60"/>
    <w:rsid w:val="00860236"/>
    <w:rsid w:val="00861A85"/>
    <w:rsid w:val="0087397C"/>
    <w:rsid w:val="008870CE"/>
    <w:rsid w:val="008B3CF3"/>
    <w:rsid w:val="008D4A2A"/>
    <w:rsid w:val="008F0D57"/>
    <w:rsid w:val="008F2456"/>
    <w:rsid w:val="008F25E0"/>
    <w:rsid w:val="008F5B32"/>
    <w:rsid w:val="00907E87"/>
    <w:rsid w:val="009250DC"/>
    <w:rsid w:val="00932A79"/>
    <w:rsid w:val="00933A82"/>
    <w:rsid w:val="00942801"/>
    <w:rsid w:val="009469D6"/>
    <w:rsid w:val="00951FD4"/>
    <w:rsid w:val="0095422D"/>
    <w:rsid w:val="009549CD"/>
    <w:rsid w:val="0096168A"/>
    <w:rsid w:val="00967282"/>
    <w:rsid w:val="00994261"/>
    <w:rsid w:val="00994505"/>
    <w:rsid w:val="009A0C9D"/>
    <w:rsid w:val="009C02FD"/>
    <w:rsid w:val="009C632F"/>
    <w:rsid w:val="009E26D0"/>
    <w:rsid w:val="009E609D"/>
    <w:rsid w:val="009F4FCC"/>
    <w:rsid w:val="00A10869"/>
    <w:rsid w:val="00A46AE8"/>
    <w:rsid w:val="00A92FF7"/>
    <w:rsid w:val="00A95A9E"/>
    <w:rsid w:val="00AA15FA"/>
    <w:rsid w:val="00AB2DD8"/>
    <w:rsid w:val="00AB6E0F"/>
    <w:rsid w:val="00AC3B73"/>
    <w:rsid w:val="00AF02AF"/>
    <w:rsid w:val="00AF3CF7"/>
    <w:rsid w:val="00B26D1D"/>
    <w:rsid w:val="00B57F54"/>
    <w:rsid w:val="00B66DAC"/>
    <w:rsid w:val="00B77A13"/>
    <w:rsid w:val="00B77DCB"/>
    <w:rsid w:val="00B95B0D"/>
    <w:rsid w:val="00B965B1"/>
    <w:rsid w:val="00BA1EFA"/>
    <w:rsid w:val="00BA3F12"/>
    <w:rsid w:val="00BE1205"/>
    <w:rsid w:val="00BE71D3"/>
    <w:rsid w:val="00BE7747"/>
    <w:rsid w:val="00BE7ECD"/>
    <w:rsid w:val="00C012AE"/>
    <w:rsid w:val="00C10511"/>
    <w:rsid w:val="00C12604"/>
    <w:rsid w:val="00C13DB8"/>
    <w:rsid w:val="00C1736B"/>
    <w:rsid w:val="00C2565F"/>
    <w:rsid w:val="00C32ECB"/>
    <w:rsid w:val="00C51816"/>
    <w:rsid w:val="00C61921"/>
    <w:rsid w:val="00C6261B"/>
    <w:rsid w:val="00C6342B"/>
    <w:rsid w:val="00C7420B"/>
    <w:rsid w:val="00C87723"/>
    <w:rsid w:val="00CB6A7C"/>
    <w:rsid w:val="00CF086E"/>
    <w:rsid w:val="00CF2A91"/>
    <w:rsid w:val="00CF7DCB"/>
    <w:rsid w:val="00D23558"/>
    <w:rsid w:val="00D35A01"/>
    <w:rsid w:val="00D41915"/>
    <w:rsid w:val="00D608BB"/>
    <w:rsid w:val="00D7046D"/>
    <w:rsid w:val="00D737AF"/>
    <w:rsid w:val="00D85B06"/>
    <w:rsid w:val="00D905D1"/>
    <w:rsid w:val="00D91F6C"/>
    <w:rsid w:val="00D96340"/>
    <w:rsid w:val="00DA1EE7"/>
    <w:rsid w:val="00DA6777"/>
    <w:rsid w:val="00DC1793"/>
    <w:rsid w:val="00DD67FA"/>
    <w:rsid w:val="00DD7ED1"/>
    <w:rsid w:val="00DE7E2B"/>
    <w:rsid w:val="00E0458C"/>
    <w:rsid w:val="00E232D1"/>
    <w:rsid w:val="00E25C2B"/>
    <w:rsid w:val="00E532F4"/>
    <w:rsid w:val="00E644B9"/>
    <w:rsid w:val="00E6723A"/>
    <w:rsid w:val="00E70683"/>
    <w:rsid w:val="00E7202A"/>
    <w:rsid w:val="00E9271C"/>
    <w:rsid w:val="00E94F7E"/>
    <w:rsid w:val="00ED7472"/>
    <w:rsid w:val="00EE6B70"/>
    <w:rsid w:val="00EF0BFC"/>
    <w:rsid w:val="00EF3B32"/>
    <w:rsid w:val="00F005AB"/>
    <w:rsid w:val="00F03024"/>
    <w:rsid w:val="00F258A0"/>
    <w:rsid w:val="00F569C6"/>
    <w:rsid w:val="00F734B0"/>
    <w:rsid w:val="00F806FE"/>
    <w:rsid w:val="00F90DAA"/>
    <w:rsid w:val="00FA09FD"/>
    <w:rsid w:val="00FB33DB"/>
    <w:rsid w:val="00FC0EEF"/>
    <w:rsid w:val="00FC7ACE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F1DDD4"/>
  <w15:docId w15:val="{2571C7BE-EF81-4A96-913B-9E6F9BD6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35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355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D235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55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E5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95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B26D1D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2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6C74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1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1A0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5A71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1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171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1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171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%20Ruth\Documents\Plantillas%20personalizadas%20de%20Office\1_cartas%20Presentacion-Justificante-Visita\Plantilla%20Carta_Presentacion%20PVV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4893-B237-45CE-91E6-BB86B049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Carta_Presentacion PVVC.dotx</Template>
  <TotalTime>21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Ruth Martinez</dc:creator>
  <cp:lastModifiedBy>Karina Aparicio</cp:lastModifiedBy>
  <cp:revision>2</cp:revision>
  <cp:lastPrinted>2019-10-17T01:01:00Z</cp:lastPrinted>
  <dcterms:created xsi:type="dcterms:W3CDTF">2025-01-17T23:07:00Z</dcterms:created>
  <dcterms:modified xsi:type="dcterms:W3CDTF">2025-01-17T23:07:00Z</dcterms:modified>
</cp:coreProperties>
</file>